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117F" w:rsidRDefault="0093117F" w:rsidP="0093117F">
      <w:pPr>
        <w:jc w:val="center"/>
      </w:pPr>
    </w:p>
    <w:p w:rsidR="0093117F" w:rsidRDefault="0093117F" w:rsidP="0093117F">
      <w:pPr>
        <w:jc w:val="center"/>
      </w:pPr>
    </w:p>
    <w:p w:rsidR="0093117F" w:rsidRPr="007708D7" w:rsidRDefault="0093117F" w:rsidP="0093117F">
      <w:pPr>
        <w:jc w:val="center"/>
        <w:rPr>
          <w:sz w:val="28"/>
          <w:szCs w:val="28"/>
        </w:rPr>
      </w:pPr>
      <w:r w:rsidRPr="007708D7">
        <w:rPr>
          <w:sz w:val="28"/>
          <w:szCs w:val="28"/>
        </w:rPr>
        <w:t>MOÇÃO DE PESAR</w:t>
      </w:r>
    </w:p>
    <w:p w:rsidR="0093117F" w:rsidRDefault="0093117F" w:rsidP="0093117F">
      <w:pPr>
        <w:jc w:val="both"/>
      </w:pPr>
      <w:r>
        <w:t xml:space="preserve">         </w:t>
      </w:r>
    </w:p>
    <w:p w:rsidR="0093117F" w:rsidRDefault="0093117F" w:rsidP="0093117F">
      <w:pPr>
        <w:jc w:val="both"/>
      </w:pPr>
      <w:r>
        <w:t xml:space="preserve">  </w:t>
      </w:r>
      <w:r>
        <w:tab/>
        <w:t>A Câmara Municipal de Vereadores de General Câmara pel</w:t>
      </w:r>
      <w:r w:rsidR="006E696C">
        <w:t>a totalidade dos Vereadores presentes</w:t>
      </w:r>
      <w:r w:rsidR="00CF18EE">
        <w:t xml:space="preserve"> apresenta</w:t>
      </w:r>
      <w:r w:rsidR="004A4C28">
        <w:t xml:space="preserve"> à família de </w:t>
      </w:r>
      <w:r w:rsidR="00077020">
        <w:rPr>
          <w:b/>
          <w:u w:val="single"/>
        </w:rPr>
        <w:t>Hermes Lutz Maciel</w:t>
      </w:r>
      <w:r>
        <w:t>, seus sentidos</w:t>
      </w:r>
      <w:r w:rsidR="00EC3F17">
        <w:t xml:space="preserve"> pêsames pelo falecimento do estimado</w:t>
      </w:r>
      <w:r>
        <w:t xml:space="preserve"> Munícipe.</w:t>
      </w:r>
    </w:p>
    <w:p w:rsidR="0093117F" w:rsidRDefault="0093117F" w:rsidP="0093117F">
      <w:pPr>
        <w:jc w:val="both"/>
      </w:pPr>
      <w:r>
        <w:t xml:space="preserve">            Ao compartilhar a dor da perda irreparável, nesta solidariedade buscando amenizar o sofrimento de seus familiares.</w:t>
      </w:r>
    </w:p>
    <w:p w:rsidR="0093117F" w:rsidRDefault="0093117F" w:rsidP="0093117F"/>
    <w:p w:rsidR="0093117F" w:rsidRDefault="0093117F" w:rsidP="0093117F">
      <w:pPr>
        <w:jc w:val="both"/>
      </w:pPr>
      <w:r>
        <w:t xml:space="preserve">                                                                                        </w:t>
      </w:r>
    </w:p>
    <w:p w:rsidR="0093117F" w:rsidRDefault="0093117F" w:rsidP="0093117F">
      <w:pPr>
        <w:jc w:val="right"/>
      </w:pPr>
      <w:r>
        <w:t>General C</w:t>
      </w:r>
      <w:r w:rsidR="00190DF0">
        <w:t>â</w:t>
      </w:r>
      <w:r w:rsidR="004A4C28">
        <w:t xml:space="preserve">mara, </w:t>
      </w:r>
      <w:r w:rsidR="00077020">
        <w:t xml:space="preserve">07 de </w:t>
      </w:r>
      <w:proofErr w:type="gramStart"/>
      <w:r w:rsidR="00077020">
        <w:t>Agosto</w:t>
      </w:r>
      <w:proofErr w:type="gramEnd"/>
      <w:r w:rsidR="002E716D">
        <w:t xml:space="preserve"> de 2020</w:t>
      </w:r>
      <w:r>
        <w:t>.</w:t>
      </w:r>
    </w:p>
    <w:p w:rsidR="0093117F" w:rsidRDefault="0093117F" w:rsidP="0093117F"/>
    <w:p w:rsidR="0093117F" w:rsidRDefault="0093117F" w:rsidP="0093117F"/>
    <w:p w:rsidR="0093117F" w:rsidRDefault="0093117F" w:rsidP="0093117F"/>
    <w:p w:rsidR="0093117F" w:rsidRDefault="0093117F" w:rsidP="0093117F"/>
    <w:p w:rsidR="0093117F" w:rsidRDefault="00C254E9" w:rsidP="0093117F">
      <w:r>
        <w:t>______________________________</w:t>
      </w:r>
      <w:r w:rsidR="0093117F">
        <w:t xml:space="preserve">                    </w:t>
      </w:r>
      <w:r>
        <w:t xml:space="preserve">                    </w:t>
      </w:r>
      <w:r w:rsidR="00190DF0">
        <w:t>_____</w:t>
      </w:r>
      <w:r>
        <w:t>___________________</w:t>
      </w:r>
    </w:p>
    <w:p w:rsidR="0093117F" w:rsidRDefault="0093117F" w:rsidP="0093117F">
      <w:r>
        <w:t xml:space="preserve">  </w:t>
      </w:r>
      <w:r w:rsidR="00467A08">
        <w:t xml:space="preserve">  </w:t>
      </w:r>
      <w:r>
        <w:t xml:space="preserve">Ver. </w:t>
      </w:r>
      <w:r w:rsidR="00EC3F17">
        <w:t>Geraldo Machado Brandão</w:t>
      </w:r>
      <w:r>
        <w:t xml:space="preserve">         </w:t>
      </w:r>
      <w:r w:rsidR="00C254E9">
        <w:t xml:space="preserve">                           </w:t>
      </w:r>
      <w:r>
        <w:t xml:space="preserve">  </w:t>
      </w:r>
      <w:r w:rsidR="00467A08">
        <w:t xml:space="preserve">       </w:t>
      </w:r>
      <w:r w:rsidR="00EC3F17">
        <w:t xml:space="preserve"> </w:t>
      </w:r>
      <w:r>
        <w:t xml:space="preserve">Ver. </w:t>
      </w:r>
      <w:r w:rsidR="005D2406">
        <w:t>João Rodrigues da Silva</w:t>
      </w:r>
    </w:p>
    <w:p w:rsidR="0093117F" w:rsidRDefault="0093117F" w:rsidP="0093117F"/>
    <w:p w:rsidR="0093117F" w:rsidRDefault="0093117F" w:rsidP="0093117F"/>
    <w:p w:rsidR="0093117F" w:rsidRDefault="0093117F" w:rsidP="0093117F">
      <w:r>
        <w:t>______________________</w:t>
      </w:r>
      <w:r w:rsidR="00190DF0">
        <w:t>__</w:t>
      </w:r>
      <w:r>
        <w:t xml:space="preserve">                    </w:t>
      </w:r>
      <w:r w:rsidR="005D2406">
        <w:t xml:space="preserve">                             </w:t>
      </w:r>
      <w:r w:rsidR="00986DAE">
        <w:t xml:space="preserve"> </w:t>
      </w:r>
      <w:r w:rsidR="005D2406">
        <w:t>__</w:t>
      </w:r>
      <w:r>
        <w:t>_______________________</w:t>
      </w:r>
    </w:p>
    <w:p w:rsidR="0093117F" w:rsidRDefault="00986DAE" w:rsidP="0093117F">
      <w:r>
        <w:t xml:space="preserve">   </w:t>
      </w:r>
      <w:proofErr w:type="gramStart"/>
      <w:r w:rsidR="00190DF0">
        <w:t xml:space="preserve">Ver. </w:t>
      </w:r>
      <w:r w:rsidR="005D2406">
        <w:t>Ismael Lima</w:t>
      </w:r>
      <w:proofErr w:type="gramEnd"/>
      <w:r w:rsidR="005D2406">
        <w:t xml:space="preserve"> da Silva</w:t>
      </w:r>
      <w:r w:rsidR="0093117F">
        <w:t xml:space="preserve">                               </w:t>
      </w:r>
      <w:r w:rsidR="00467A08">
        <w:t xml:space="preserve">                  </w:t>
      </w:r>
      <w:r w:rsidR="005D2406">
        <w:t xml:space="preserve"> </w:t>
      </w:r>
      <w:r>
        <w:t xml:space="preserve">  </w:t>
      </w:r>
      <w:r w:rsidR="00190DF0">
        <w:t xml:space="preserve"> Ver.</w:t>
      </w:r>
      <w:r w:rsidR="0093117F">
        <w:t xml:space="preserve"> </w:t>
      </w:r>
      <w:r w:rsidR="005D2406">
        <w:t>Daniel Ferreira dos Passos</w:t>
      </w:r>
      <w:r w:rsidR="0093117F">
        <w:t xml:space="preserve"> </w:t>
      </w:r>
    </w:p>
    <w:p w:rsidR="0093117F" w:rsidRDefault="0093117F" w:rsidP="0093117F"/>
    <w:p w:rsidR="0093117F" w:rsidRDefault="0093117F" w:rsidP="0093117F"/>
    <w:p w:rsidR="0093117F" w:rsidRDefault="00190DF0" w:rsidP="0093117F">
      <w:r>
        <w:t>____________________________</w:t>
      </w:r>
      <w:r w:rsidR="0093117F">
        <w:t xml:space="preserve">                                     </w:t>
      </w:r>
      <w:r>
        <w:t xml:space="preserve">     ___</w:t>
      </w:r>
      <w:r w:rsidR="0093117F">
        <w:t>_______________________</w:t>
      </w:r>
      <w:r w:rsidR="00C254E9">
        <w:t>___</w:t>
      </w:r>
      <w:proofErr w:type="gramStart"/>
      <w:r w:rsidR="00C254E9">
        <w:t>_</w:t>
      </w:r>
      <w:r w:rsidR="0093117F">
        <w:t xml:space="preserve">  </w:t>
      </w:r>
      <w:r>
        <w:t>Ver.</w:t>
      </w:r>
      <w:proofErr w:type="gramEnd"/>
      <w:r w:rsidR="0093117F">
        <w:t xml:space="preserve"> Luiz Fernando Gomes </w:t>
      </w:r>
      <w:proofErr w:type="spellStart"/>
      <w:r w:rsidR="0093117F">
        <w:t>Franken</w:t>
      </w:r>
      <w:proofErr w:type="spellEnd"/>
      <w:r w:rsidR="0093117F">
        <w:t xml:space="preserve">                                        </w:t>
      </w:r>
      <w:r w:rsidR="00467A08">
        <w:t xml:space="preserve">       </w:t>
      </w:r>
      <w:r w:rsidR="0046594D">
        <w:t xml:space="preserve">  Ver. André Luiz Zanette</w:t>
      </w:r>
    </w:p>
    <w:p w:rsidR="0093117F" w:rsidRDefault="0093117F" w:rsidP="0093117F"/>
    <w:p w:rsidR="0093117F" w:rsidRDefault="0093117F" w:rsidP="0093117F">
      <w:r>
        <w:t xml:space="preserve">   </w:t>
      </w:r>
    </w:p>
    <w:p w:rsidR="0093117F" w:rsidRDefault="0093117F" w:rsidP="0093117F">
      <w:r>
        <w:t>_______________________</w:t>
      </w:r>
      <w:r w:rsidR="00190DF0">
        <w:t>____</w:t>
      </w:r>
      <w:r w:rsidR="00C254E9">
        <w:t>_</w:t>
      </w:r>
      <w:r>
        <w:t xml:space="preserve">            </w:t>
      </w:r>
      <w:r w:rsidR="00C254E9">
        <w:t xml:space="preserve">                             _</w:t>
      </w:r>
      <w:r>
        <w:t>_____</w:t>
      </w:r>
      <w:r w:rsidR="00DE7433">
        <w:t>_</w:t>
      </w:r>
      <w:r>
        <w:t>___________________</w:t>
      </w:r>
      <w:r w:rsidR="00C254E9">
        <w:t>_____</w:t>
      </w:r>
      <w:r w:rsidR="00986DAE">
        <w:t xml:space="preserve"> </w:t>
      </w:r>
      <w:r w:rsidR="00190DF0">
        <w:t xml:space="preserve">Ver. </w:t>
      </w:r>
      <w:r w:rsidR="00C254E9">
        <w:t xml:space="preserve">Alessandro dos Santos </w:t>
      </w:r>
      <w:proofErr w:type="spellStart"/>
      <w:r w:rsidR="00C254E9">
        <w:t>Raquinha</w:t>
      </w:r>
      <w:proofErr w:type="spellEnd"/>
      <w:r>
        <w:t xml:space="preserve">                                 </w:t>
      </w:r>
      <w:r w:rsidR="00467A08">
        <w:t xml:space="preserve"> </w:t>
      </w:r>
      <w:r>
        <w:t xml:space="preserve"> </w:t>
      </w:r>
      <w:r w:rsidR="00C254E9">
        <w:t xml:space="preserve"> </w:t>
      </w:r>
      <w:r w:rsidR="00190DF0">
        <w:t xml:space="preserve">Ver. </w:t>
      </w:r>
      <w:proofErr w:type="spellStart"/>
      <w:r>
        <w:t>Selomar</w:t>
      </w:r>
      <w:proofErr w:type="spellEnd"/>
      <w:r>
        <w:t xml:space="preserve"> Salvador Peixoto </w:t>
      </w:r>
      <w:r w:rsidR="00DE7433">
        <w:t>d</w:t>
      </w:r>
      <w:r w:rsidR="00B87461">
        <w:t>a</w:t>
      </w:r>
      <w:r>
        <w:t xml:space="preserve"> </w:t>
      </w:r>
      <w:r w:rsidR="005D2406">
        <w:t>S</w:t>
      </w:r>
      <w:r>
        <w:t xml:space="preserve">ilva                                           </w:t>
      </w:r>
    </w:p>
    <w:p w:rsidR="0093117F" w:rsidRDefault="0093117F" w:rsidP="0093117F"/>
    <w:p w:rsidR="0093117F" w:rsidRDefault="0093117F" w:rsidP="0093117F">
      <w:r>
        <w:t xml:space="preserve"> </w:t>
      </w:r>
    </w:p>
    <w:p w:rsidR="00773701" w:rsidRPr="003B72BC" w:rsidRDefault="00773701" w:rsidP="003B72BC"/>
    <w:sectPr w:rsidR="00773701" w:rsidRPr="003B72BC" w:rsidSect="00AB3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871" w:right="851" w:bottom="1418" w:left="1418" w:header="284" w:footer="8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E0" w:rsidRDefault="00B309E0">
      <w:r>
        <w:separator/>
      </w:r>
    </w:p>
  </w:endnote>
  <w:endnote w:type="continuationSeparator" w:id="0">
    <w:p w:rsidR="00B309E0" w:rsidRDefault="00B3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40" w:rsidRDefault="008D5E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D4" w:rsidRPr="0005405C" w:rsidRDefault="00B309E0" w:rsidP="0005405C">
    <w:pPr>
      <w:tabs>
        <w:tab w:val="left" w:pos="9214"/>
      </w:tabs>
      <w:ind w:right="360"/>
      <w:jc w:val="center"/>
      <w:rPr>
        <w:rFonts w:ascii="Arial" w:eastAsia="Arial Unicode MS" w:hAnsi="Arial" w:cs="Arial"/>
        <w:b/>
        <w:color w:val="333333"/>
        <w:sz w:val="20"/>
        <w:szCs w:val="20"/>
      </w:rPr>
    </w:pPr>
    <w:r>
      <w:rPr>
        <w:color w:val="333333"/>
      </w:rPr>
      <w:pict>
        <v:line id="_x0000_s2050" style="position:absolute;left:0;text-align:left;z-index:-251659776" from="-8.9pt,-6.35pt" to="488.8pt,-6.35pt" strokeweight=".26mm">
          <v:stroke joinstyle="miter"/>
        </v:line>
      </w:pict>
    </w:r>
    <w:r w:rsidR="008200FE" w:rsidRPr="0005405C">
      <w:rPr>
        <w:rFonts w:ascii="Arial" w:eastAsia="Arial Unicode MS" w:hAnsi="Arial" w:cs="Arial"/>
        <w:b/>
        <w:color w:val="333333"/>
        <w:sz w:val="20"/>
        <w:szCs w:val="20"/>
      </w:rPr>
      <w:t xml:space="preserve">Rua </w:t>
    </w:r>
    <w:r w:rsidR="00472910" w:rsidRPr="0005405C">
      <w:rPr>
        <w:rFonts w:ascii="Arial" w:eastAsia="Arial Unicode MS" w:hAnsi="Arial" w:cs="Arial"/>
        <w:b/>
        <w:color w:val="333333"/>
        <w:sz w:val="20"/>
        <w:szCs w:val="20"/>
      </w:rPr>
      <w:t>Getúlio Vargas</w:t>
    </w:r>
    <w:r w:rsidR="008200FE" w:rsidRPr="0005405C">
      <w:rPr>
        <w:rFonts w:ascii="Arial" w:eastAsia="Arial Unicode MS" w:hAnsi="Arial" w:cs="Arial"/>
        <w:b/>
        <w:color w:val="333333"/>
        <w:sz w:val="20"/>
        <w:szCs w:val="20"/>
      </w:rPr>
      <w:t xml:space="preserve">, </w:t>
    </w:r>
    <w:proofErr w:type="gramStart"/>
    <w:r w:rsidR="00472910" w:rsidRPr="0005405C">
      <w:rPr>
        <w:rFonts w:ascii="Arial" w:eastAsia="Arial Unicode MS" w:hAnsi="Arial" w:cs="Arial"/>
        <w:b/>
        <w:color w:val="333333"/>
        <w:sz w:val="20"/>
        <w:szCs w:val="20"/>
      </w:rPr>
      <w:t>27</w:t>
    </w:r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 -</w:t>
    </w:r>
    <w:proofErr w:type="gramEnd"/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 C</w:t>
    </w:r>
    <w:r w:rsidR="006C70D4" w:rsidRPr="0005405C">
      <w:rPr>
        <w:rFonts w:ascii="Arial" w:eastAsia="Arial Unicode MS" w:hAnsi="Arial" w:cs="Arial"/>
        <w:b/>
        <w:color w:val="333333"/>
        <w:sz w:val="20"/>
        <w:szCs w:val="20"/>
      </w:rPr>
      <w:t xml:space="preserve">entro </w:t>
    </w:r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</w:t>
    </w:r>
    <w:r w:rsidR="006C70D4" w:rsidRPr="0005405C">
      <w:rPr>
        <w:rFonts w:ascii="Arial" w:eastAsia="Arial Unicode MS" w:hAnsi="Arial" w:cs="Arial"/>
        <w:b/>
        <w:color w:val="333333"/>
        <w:sz w:val="20"/>
        <w:szCs w:val="20"/>
      </w:rPr>
      <w:t xml:space="preserve">- </w:t>
    </w:r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 </w:t>
    </w:r>
    <w:r w:rsidR="006C70D4" w:rsidRPr="0005405C">
      <w:rPr>
        <w:rFonts w:ascii="Arial" w:eastAsia="Arial Unicode MS" w:hAnsi="Arial" w:cs="Arial"/>
        <w:b/>
        <w:color w:val="333333"/>
        <w:sz w:val="20"/>
        <w:szCs w:val="20"/>
      </w:rPr>
      <w:t>General Câmara</w:t>
    </w:r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 -  RS  </w:t>
    </w:r>
    <w:r w:rsidR="006C70D4" w:rsidRPr="0005405C">
      <w:rPr>
        <w:rFonts w:ascii="Arial" w:eastAsia="Arial Unicode MS" w:hAnsi="Arial" w:cs="Arial"/>
        <w:b/>
        <w:color w:val="333333"/>
        <w:sz w:val="20"/>
        <w:szCs w:val="20"/>
      </w:rPr>
      <w:t xml:space="preserve">- </w:t>
    </w:r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</w:t>
    </w:r>
    <w:r w:rsidR="006C70D4" w:rsidRPr="0005405C">
      <w:rPr>
        <w:rFonts w:ascii="Arial" w:eastAsia="Arial Unicode MS" w:hAnsi="Arial" w:cs="Arial"/>
        <w:b/>
        <w:color w:val="333333"/>
        <w:sz w:val="20"/>
        <w:szCs w:val="20"/>
      </w:rPr>
      <w:t>CEP: 95.820-000</w:t>
    </w:r>
  </w:p>
  <w:p w:rsidR="008200FE" w:rsidRPr="0017112A" w:rsidRDefault="0017112A" w:rsidP="0005405C">
    <w:pPr>
      <w:tabs>
        <w:tab w:val="left" w:pos="9214"/>
      </w:tabs>
      <w:ind w:right="360"/>
      <w:jc w:val="center"/>
      <w:rPr>
        <w:rFonts w:ascii="Arial" w:eastAsia="Arial Unicode MS" w:hAnsi="Arial" w:cs="Arial"/>
        <w:b/>
        <w:color w:val="333333"/>
        <w:sz w:val="18"/>
        <w:szCs w:val="18"/>
      </w:rPr>
    </w:pPr>
    <w:r>
      <w:rPr>
        <w:rFonts w:ascii="Arial" w:eastAsia="Arial Unicode MS" w:hAnsi="Arial" w:cs="Arial"/>
        <w:b/>
        <w:color w:val="333333"/>
        <w:sz w:val="16"/>
        <w:szCs w:val="16"/>
      </w:rPr>
      <w:t xml:space="preserve"> </w:t>
    </w:r>
    <w:r w:rsidR="008200FE" w:rsidRPr="0017112A">
      <w:rPr>
        <w:rFonts w:ascii="Arial" w:eastAsia="Arial Unicode MS" w:hAnsi="Arial" w:cs="Arial"/>
        <w:b/>
        <w:color w:val="333333"/>
        <w:sz w:val="18"/>
        <w:szCs w:val="18"/>
      </w:rPr>
      <w:t>Fone: (51) 3655-</w:t>
    </w:r>
    <w:proofErr w:type="gramStart"/>
    <w:r w:rsidR="008200FE" w:rsidRPr="0017112A">
      <w:rPr>
        <w:rFonts w:ascii="Arial" w:eastAsia="Arial Unicode MS" w:hAnsi="Arial" w:cs="Arial"/>
        <w:b/>
        <w:color w:val="333333"/>
        <w:sz w:val="18"/>
        <w:szCs w:val="18"/>
      </w:rPr>
      <w:t>1</w:t>
    </w:r>
    <w:r w:rsidR="00472910" w:rsidRPr="0017112A">
      <w:rPr>
        <w:rFonts w:ascii="Arial" w:eastAsia="Arial Unicode MS" w:hAnsi="Arial" w:cs="Arial"/>
        <w:b/>
        <w:color w:val="333333"/>
        <w:sz w:val="18"/>
        <w:szCs w:val="18"/>
      </w:rPr>
      <w:t>249</w:t>
    </w:r>
    <w:r w:rsidR="008200FE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</w:t>
    </w:r>
    <w:r w:rsidR="0035726F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</w:t>
    </w:r>
    <w:r w:rsidRPr="0017112A">
      <w:rPr>
        <w:rFonts w:ascii="Arial" w:eastAsia="Arial Unicode MS" w:hAnsi="Arial" w:cs="Arial"/>
        <w:b/>
        <w:color w:val="333333"/>
        <w:sz w:val="18"/>
        <w:szCs w:val="18"/>
      </w:rPr>
      <w:t>-</w:t>
    </w:r>
    <w:proofErr w:type="gramEnd"/>
    <w:r w:rsidR="0035726F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</w:t>
    </w:r>
    <w:r w:rsidR="008200FE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CNPJ: </w:t>
    </w:r>
    <w:r w:rsidR="00CE51D0" w:rsidRPr="0017112A">
      <w:rPr>
        <w:rFonts w:ascii="Arial" w:eastAsia="Arial Unicode MS" w:hAnsi="Arial" w:cs="Arial"/>
        <w:b/>
        <w:color w:val="333333"/>
        <w:sz w:val="18"/>
        <w:szCs w:val="18"/>
      </w:rPr>
      <w:t>02.401.428</w:t>
    </w:r>
    <w:r w:rsidR="00472910" w:rsidRPr="0017112A">
      <w:rPr>
        <w:rFonts w:ascii="Arial" w:eastAsia="Arial Unicode MS" w:hAnsi="Arial" w:cs="Arial"/>
        <w:b/>
        <w:color w:val="333333"/>
        <w:sz w:val="18"/>
        <w:szCs w:val="18"/>
      </w:rPr>
      <w:t>/</w:t>
    </w:r>
    <w:r w:rsidR="00CE51D0" w:rsidRPr="0017112A">
      <w:rPr>
        <w:rFonts w:ascii="Arial" w:eastAsia="Arial Unicode MS" w:hAnsi="Arial" w:cs="Arial"/>
        <w:b/>
        <w:color w:val="333333"/>
        <w:sz w:val="18"/>
        <w:szCs w:val="18"/>
      </w:rPr>
      <w:t>0</w:t>
    </w:r>
    <w:r w:rsidR="00467A08">
      <w:rPr>
        <w:rFonts w:ascii="Arial" w:eastAsia="Arial Unicode MS" w:hAnsi="Arial" w:cs="Arial"/>
        <w:b/>
        <w:color w:val="333333"/>
        <w:sz w:val="18"/>
        <w:szCs w:val="18"/>
      </w:rPr>
      <w:t>0</w:t>
    </w:r>
    <w:r w:rsidR="00CE51D0" w:rsidRPr="0017112A">
      <w:rPr>
        <w:rFonts w:ascii="Arial" w:eastAsia="Arial Unicode MS" w:hAnsi="Arial" w:cs="Arial"/>
        <w:b/>
        <w:color w:val="333333"/>
        <w:sz w:val="18"/>
        <w:szCs w:val="18"/>
      </w:rPr>
      <w:t>01-7</w:t>
    </w:r>
    <w:r w:rsidR="001D4964">
      <w:rPr>
        <w:rFonts w:ascii="Arial" w:eastAsia="Arial Unicode MS" w:hAnsi="Arial" w:cs="Arial"/>
        <w:b/>
        <w:color w:val="333333"/>
        <w:sz w:val="18"/>
        <w:szCs w:val="18"/>
      </w:rPr>
      <w:t>1</w:t>
    </w:r>
    <w:r w:rsidR="0005405C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 -</w:t>
    </w:r>
    <w:r w:rsidR="008200FE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 e-mail:</w:t>
    </w:r>
    <w:r w:rsidR="00287CD3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</w:t>
    </w:r>
    <w:r w:rsidR="008D5E40">
      <w:rPr>
        <w:rFonts w:ascii="Arial" w:eastAsia="Arial Unicode MS" w:hAnsi="Arial" w:cs="Arial"/>
        <w:b/>
        <w:color w:val="333333"/>
        <w:sz w:val="18"/>
        <w:szCs w:val="18"/>
      </w:rPr>
      <w:t>camaramunicipalgc@gmail.com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40" w:rsidRDefault="008D5E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E0" w:rsidRDefault="00B309E0">
      <w:r>
        <w:separator/>
      </w:r>
    </w:p>
  </w:footnote>
  <w:footnote w:type="continuationSeparator" w:id="0">
    <w:p w:rsidR="00B309E0" w:rsidRDefault="00B3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40" w:rsidRDefault="008D5E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FE" w:rsidRDefault="00B309E0">
    <w:pPr>
      <w:pStyle w:val="Cabealho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2.8pt;margin-top:1.65pt;width:16.9pt;height:14.95pt;z-index:251657728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8200FE" w:rsidRDefault="008200FE" w:rsidP="00DE7433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  <w:r>
      <w:pict>
        <v:line id="_x0000_s2049" style="position:absolute;z-index:-251660800" from="-8.9pt,1in" to="488.8pt,1in" strokeweight=".26mm">
          <v:stroke joinstyle="miter"/>
        </v:line>
      </w:pict>
    </w:r>
    <w:r>
      <w:pict>
        <v:shape id="_x0000_s2053" type="#_x0000_t202" style="position:absolute;margin-left:1in;margin-top:9pt;width:395.85pt;height:58.6pt;z-index:-251657728;mso-wrap-distance-left:9.05pt;mso-wrap-distance-right:9.05pt" stroked="f">
          <v:fill color2="black"/>
          <v:textbox style="mso-next-textbox:#_x0000_s2053" inset="0,0,0,0">
            <w:txbxContent>
              <w:p w:rsidR="008200FE" w:rsidRPr="00817CCF" w:rsidRDefault="00817CCF">
                <w:pPr>
                  <w:rPr>
                    <w:rFonts w:ascii="Arial" w:hAnsi="Arial" w:cs="Arial"/>
                    <w:color w:val="333333"/>
                    <w:sz w:val="26"/>
                    <w:szCs w:val="26"/>
                  </w:rPr>
                </w:pPr>
                <w:r w:rsidRPr="00817CCF">
                  <w:rPr>
                    <w:rFonts w:ascii="Arial" w:hAnsi="Arial" w:cs="Arial"/>
                    <w:color w:val="333333"/>
                    <w:sz w:val="26"/>
                    <w:szCs w:val="26"/>
                  </w:rPr>
                  <w:t>CÂMARA MUNICIPAL DE VEREADORES DE GENERAL CÂMARA</w:t>
                </w:r>
              </w:p>
              <w:p w:rsidR="008200FE" w:rsidRPr="0000431A" w:rsidRDefault="008200FE">
                <w:pPr>
                  <w:rPr>
                    <w:rFonts w:ascii="Arial" w:hAnsi="Arial" w:cs="Arial"/>
                    <w:color w:val="333333"/>
                    <w:sz w:val="16"/>
                    <w:szCs w:val="16"/>
                  </w:rPr>
                </w:pPr>
              </w:p>
              <w:p w:rsidR="008200FE" w:rsidRPr="00817CCF" w:rsidRDefault="00817CCF">
                <w:pPr>
                  <w:pStyle w:val="Corpodetexto"/>
                  <w:rPr>
                    <w:rFonts w:ascii="Arial" w:hAnsi="Arial" w:cs="Arial"/>
                    <w:b w:val="0"/>
                    <w:color w:val="333333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 w:val="0"/>
                    <w:color w:val="333333"/>
                    <w:sz w:val="28"/>
                    <w:szCs w:val="28"/>
                  </w:rPr>
                  <w:t>ESTADO DO RIO GRANDE DO SUL</w:t>
                </w:r>
              </w:p>
              <w:p w:rsidR="0035726F" w:rsidRPr="0035726F" w:rsidRDefault="0035726F">
                <w:pPr>
                  <w:pStyle w:val="Corpodetexto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</v:shape>
      </w:pict>
    </w: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.3pt;margin-top:0;width:65.05pt;height:67.75pt;z-index:251659776;mso-wrap-distance-left:9.05pt;mso-wrap-distance-right:9.05pt" wrapcoords="-170 0 -170 21430 21600 21430 21600 0 -170 0" filled="t">
          <v:fill color2="black"/>
          <v:imagedata r:id="rId1" o:title=""/>
          <w10:wrap type="tight"/>
        </v:shape>
        <o:OLEObject Type="Embed" ProgID="Word.Document.8" ShapeID="_x0000_s2054" DrawAspect="Content" ObjectID="_1658303639" r:id="rId2"/>
      </w:object>
    </w:r>
    <w:r w:rsidR="008200FE"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40" w:rsidRDefault="008D5E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CF54EE"/>
    <w:multiLevelType w:val="hybridMultilevel"/>
    <w:tmpl w:val="3C7E38AE"/>
    <w:lvl w:ilvl="0" w:tplc="65000AA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 w15:restartNumberingAfterBreak="0">
    <w:nsid w:val="16D0690F"/>
    <w:multiLevelType w:val="hybridMultilevel"/>
    <w:tmpl w:val="37088B78"/>
    <w:lvl w:ilvl="0" w:tplc="49F6EBDE">
      <w:start w:val="3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7BA736B"/>
    <w:multiLevelType w:val="hybridMultilevel"/>
    <w:tmpl w:val="36E43EE2"/>
    <w:lvl w:ilvl="0" w:tplc="71F4191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 w15:restartNumberingAfterBreak="0">
    <w:nsid w:val="28061E2D"/>
    <w:multiLevelType w:val="hybridMultilevel"/>
    <w:tmpl w:val="A21A617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1388B"/>
    <w:multiLevelType w:val="hybridMultilevel"/>
    <w:tmpl w:val="2898BE3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F722A"/>
    <w:multiLevelType w:val="hybridMultilevel"/>
    <w:tmpl w:val="2F785E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FC033A"/>
    <w:multiLevelType w:val="hybridMultilevel"/>
    <w:tmpl w:val="727A176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B2F99"/>
    <w:multiLevelType w:val="hybridMultilevel"/>
    <w:tmpl w:val="C4AC9658"/>
    <w:lvl w:ilvl="0" w:tplc="DEEC9B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FA60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A50075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736EFD"/>
    <w:multiLevelType w:val="hybridMultilevel"/>
    <w:tmpl w:val="3BEC16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60C2A"/>
    <w:multiLevelType w:val="hybridMultilevel"/>
    <w:tmpl w:val="C1DE1230"/>
    <w:lvl w:ilvl="0" w:tplc="85B284C4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5EB175DC"/>
    <w:multiLevelType w:val="multilevel"/>
    <w:tmpl w:val="FAA4F65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3729C1"/>
    <w:multiLevelType w:val="multilevel"/>
    <w:tmpl w:val="A21A6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531E1"/>
    <w:multiLevelType w:val="hybridMultilevel"/>
    <w:tmpl w:val="21FABBEC"/>
    <w:lvl w:ilvl="0" w:tplc="2DE2983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4" w15:restartNumberingAfterBreak="0">
    <w:nsid w:val="777050ED"/>
    <w:multiLevelType w:val="hybridMultilevel"/>
    <w:tmpl w:val="5182648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200B2"/>
    <w:rsid w:val="00000423"/>
    <w:rsid w:val="0000431A"/>
    <w:rsid w:val="000148C6"/>
    <w:rsid w:val="00024A1C"/>
    <w:rsid w:val="00041B43"/>
    <w:rsid w:val="0005405C"/>
    <w:rsid w:val="000541BF"/>
    <w:rsid w:val="00060079"/>
    <w:rsid w:val="00060351"/>
    <w:rsid w:val="00077020"/>
    <w:rsid w:val="00084ED0"/>
    <w:rsid w:val="000868B7"/>
    <w:rsid w:val="000A4C71"/>
    <w:rsid w:val="000B1735"/>
    <w:rsid w:val="000B32B9"/>
    <w:rsid w:val="000C1C4F"/>
    <w:rsid w:val="000C3350"/>
    <w:rsid w:val="000F53DE"/>
    <w:rsid w:val="001018B6"/>
    <w:rsid w:val="00110ADB"/>
    <w:rsid w:val="00111525"/>
    <w:rsid w:val="00111695"/>
    <w:rsid w:val="0011388F"/>
    <w:rsid w:val="0011705D"/>
    <w:rsid w:val="0012524E"/>
    <w:rsid w:val="00131998"/>
    <w:rsid w:val="001352E7"/>
    <w:rsid w:val="00144CC2"/>
    <w:rsid w:val="00146B7C"/>
    <w:rsid w:val="0016785F"/>
    <w:rsid w:val="0017112A"/>
    <w:rsid w:val="00176F93"/>
    <w:rsid w:val="00190DF0"/>
    <w:rsid w:val="00192AA8"/>
    <w:rsid w:val="001A7D26"/>
    <w:rsid w:val="001C1D5D"/>
    <w:rsid w:val="001C4987"/>
    <w:rsid w:val="001D4964"/>
    <w:rsid w:val="001E46A8"/>
    <w:rsid w:val="00214575"/>
    <w:rsid w:val="00220FBF"/>
    <w:rsid w:val="002357ED"/>
    <w:rsid w:val="00235FC7"/>
    <w:rsid w:val="002370EC"/>
    <w:rsid w:val="00237F8B"/>
    <w:rsid w:val="002570C6"/>
    <w:rsid w:val="00277240"/>
    <w:rsid w:val="00280AEE"/>
    <w:rsid w:val="00287790"/>
    <w:rsid w:val="00287CD3"/>
    <w:rsid w:val="0029406F"/>
    <w:rsid w:val="002A2F8D"/>
    <w:rsid w:val="002A5F2D"/>
    <w:rsid w:val="002B1BDD"/>
    <w:rsid w:val="002B28F6"/>
    <w:rsid w:val="002C4480"/>
    <w:rsid w:val="002E4AAA"/>
    <w:rsid w:val="002E716D"/>
    <w:rsid w:val="003105FF"/>
    <w:rsid w:val="003108EA"/>
    <w:rsid w:val="00311F42"/>
    <w:rsid w:val="00315161"/>
    <w:rsid w:val="003200B2"/>
    <w:rsid w:val="003371F2"/>
    <w:rsid w:val="0034100A"/>
    <w:rsid w:val="00351ECA"/>
    <w:rsid w:val="0035726F"/>
    <w:rsid w:val="00366C4F"/>
    <w:rsid w:val="003750B7"/>
    <w:rsid w:val="00384296"/>
    <w:rsid w:val="003B37BA"/>
    <w:rsid w:val="003B72BC"/>
    <w:rsid w:val="003E5435"/>
    <w:rsid w:val="00404357"/>
    <w:rsid w:val="00406D21"/>
    <w:rsid w:val="00421EF4"/>
    <w:rsid w:val="00444A31"/>
    <w:rsid w:val="00446893"/>
    <w:rsid w:val="00452387"/>
    <w:rsid w:val="00455418"/>
    <w:rsid w:val="00457D3F"/>
    <w:rsid w:val="0046594D"/>
    <w:rsid w:val="00467A08"/>
    <w:rsid w:val="00472910"/>
    <w:rsid w:val="004763D8"/>
    <w:rsid w:val="00484850"/>
    <w:rsid w:val="00495955"/>
    <w:rsid w:val="004A2378"/>
    <w:rsid w:val="004A4C28"/>
    <w:rsid w:val="004B2564"/>
    <w:rsid w:val="004C0E28"/>
    <w:rsid w:val="004C499C"/>
    <w:rsid w:val="004E3C0E"/>
    <w:rsid w:val="004F039A"/>
    <w:rsid w:val="004F52FB"/>
    <w:rsid w:val="00514C52"/>
    <w:rsid w:val="0052169A"/>
    <w:rsid w:val="005302B4"/>
    <w:rsid w:val="0054632C"/>
    <w:rsid w:val="00553C75"/>
    <w:rsid w:val="00554139"/>
    <w:rsid w:val="005555D0"/>
    <w:rsid w:val="0056588B"/>
    <w:rsid w:val="00571DE9"/>
    <w:rsid w:val="00594C2F"/>
    <w:rsid w:val="00594E03"/>
    <w:rsid w:val="005A17AD"/>
    <w:rsid w:val="005B7F39"/>
    <w:rsid w:val="005C2328"/>
    <w:rsid w:val="005D2406"/>
    <w:rsid w:val="005E0F91"/>
    <w:rsid w:val="005E12E4"/>
    <w:rsid w:val="005F284C"/>
    <w:rsid w:val="005F5D08"/>
    <w:rsid w:val="005F616E"/>
    <w:rsid w:val="00603CF3"/>
    <w:rsid w:val="00634B93"/>
    <w:rsid w:val="00640E41"/>
    <w:rsid w:val="00650621"/>
    <w:rsid w:val="00656426"/>
    <w:rsid w:val="006706D2"/>
    <w:rsid w:val="0067693F"/>
    <w:rsid w:val="00685709"/>
    <w:rsid w:val="00687EB0"/>
    <w:rsid w:val="00693C6E"/>
    <w:rsid w:val="006A1B11"/>
    <w:rsid w:val="006A42AA"/>
    <w:rsid w:val="006C70D4"/>
    <w:rsid w:val="006D41BD"/>
    <w:rsid w:val="006E43C6"/>
    <w:rsid w:val="006E696C"/>
    <w:rsid w:val="006F7753"/>
    <w:rsid w:val="00710DA1"/>
    <w:rsid w:val="00722ACE"/>
    <w:rsid w:val="00725909"/>
    <w:rsid w:val="00727E10"/>
    <w:rsid w:val="007346A3"/>
    <w:rsid w:val="0074002A"/>
    <w:rsid w:val="00745252"/>
    <w:rsid w:val="00746DB6"/>
    <w:rsid w:val="00755442"/>
    <w:rsid w:val="00767C00"/>
    <w:rsid w:val="00771389"/>
    <w:rsid w:val="00773701"/>
    <w:rsid w:val="007857D7"/>
    <w:rsid w:val="00792C76"/>
    <w:rsid w:val="00795A90"/>
    <w:rsid w:val="007A69D3"/>
    <w:rsid w:val="007B1431"/>
    <w:rsid w:val="007B4B76"/>
    <w:rsid w:val="007C3224"/>
    <w:rsid w:val="007D263E"/>
    <w:rsid w:val="007D66DF"/>
    <w:rsid w:val="007E08C5"/>
    <w:rsid w:val="007E1732"/>
    <w:rsid w:val="007E6433"/>
    <w:rsid w:val="007F011B"/>
    <w:rsid w:val="007F240D"/>
    <w:rsid w:val="007F3747"/>
    <w:rsid w:val="007F500A"/>
    <w:rsid w:val="008140FA"/>
    <w:rsid w:val="00816D74"/>
    <w:rsid w:val="00817CCF"/>
    <w:rsid w:val="008200FE"/>
    <w:rsid w:val="00867838"/>
    <w:rsid w:val="00892B30"/>
    <w:rsid w:val="00897344"/>
    <w:rsid w:val="00897ADF"/>
    <w:rsid w:val="008A22DC"/>
    <w:rsid w:val="008A5413"/>
    <w:rsid w:val="008D2425"/>
    <w:rsid w:val="008D2431"/>
    <w:rsid w:val="008D5E40"/>
    <w:rsid w:val="008F418E"/>
    <w:rsid w:val="00906A45"/>
    <w:rsid w:val="00925DF5"/>
    <w:rsid w:val="00926AE6"/>
    <w:rsid w:val="00930AF1"/>
    <w:rsid w:val="0093117F"/>
    <w:rsid w:val="009332FE"/>
    <w:rsid w:val="00941E77"/>
    <w:rsid w:val="00957865"/>
    <w:rsid w:val="00986DAE"/>
    <w:rsid w:val="00997C23"/>
    <w:rsid w:val="009A3AA7"/>
    <w:rsid w:val="009B5069"/>
    <w:rsid w:val="009C392B"/>
    <w:rsid w:val="009D3AA9"/>
    <w:rsid w:val="009F7B5B"/>
    <w:rsid w:val="00A00EBE"/>
    <w:rsid w:val="00A06EAC"/>
    <w:rsid w:val="00A12BFD"/>
    <w:rsid w:val="00A23158"/>
    <w:rsid w:val="00A27CD0"/>
    <w:rsid w:val="00A33708"/>
    <w:rsid w:val="00A45F67"/>
    <w:rsid w:val="00A67A18"/>
    <w:rsid w:val="00A77F58"/>
    <w:rsid w:val="00A87BEB"/>
    <w:rsid w:val="00AB25EB"/>
    <w:rsid w:val="00AB32B9"/>
    <w:rsid w:val="00AC0DA6"/>
    <w:rsid w:val="00AD6CD7"/>
    <w:rsid w:val="00AF2F47"/>
    <w:rsid w:val="00B149AF"/>
    <w:rsid w:val="00B309E0"/>
    <w:rsid w:val="00B32539"/>
    <w:rsid w:val="00B32E5E"/>
    <w:rsid w:val="00B51491"/>
    <w:rsid w:val="00B56E37"/>
    <w:rsid w:val="00B576A3"/>
    <w:rsid w:val="00B627C9"/>
    <w:rsid w:val="00B671C4"/>
    <w:rsid w:val="00B75391"/>
    <w:rsid w:val="00B82BBE"/>
    <w:rsid w:val="00B840B3"/>
    <w:rsid w:val="00B87461"/>
    <w:rsid w:val="00B9402F"/>
    <w:rsid w:val="00BA7E67"/>
    <w:rsid w:val="00BB7D25"/>
    <w:rsid w:val="00BC2DEA"/>
    <w:rsid w:val="00BD4EE5"/>
    <w:rsid w:val="00BE6ADE"/>
    <w:rsid w:val="00BF1A80"/>
    <w:rsid w:val="00BF48D4"/>
    <w:rsid w:val="00C074C8"/>
    <w:rsid w:val="00C254E9"/>
    <w:rsid w:val="00C254F4"/>
    <w:rsid w:val="00C31088"/>
    <w:rsid w:val="00C32244"/>
    <w:rsid w:val="00C4519C"/>
    <w:rsid w:val="00C451B0"/>
    <w:rsid w:val="00C52F9F"/>
    <w:rsid w:val="00C550AD"/>
    <w:rsid w:val="00C60B71"/>
    <w:rsid w:val="00C701C0"/>
    <w:rsid w:val="00C85E25"/>
    <w:rsid w:val="00C94ED5"/>
    <w:rsid w:val="00CB4A3F"/>
    <w:rsid w:val="00CC0B6D"/>
    <w:rsid w:val="00CD0EBD"/>
    <w:rsid w:val="00CD4FCD"/>
    <w:rsid w:val="00CE14C3"/>
    <w:rsid w:val="00CE51D0"/>
    <w:rsid w:val="00CF18EE"/>
    <w:rsid w:val="00CF4BF0"/>
    <w:rsid w:val="00CF6E86"/>
    <w:rsid w:val="00D243F1"/>
    <w:rsid w:val="00D32299"/>
    <w:rsid w:val="00D45E2A"/>
    <w:rsid w:val="00D51CD1"/>
    <w:rsid w:val="00D55F76"/>
    <w:rsid w:val="00D65BA8"/>
    <w:rsid w:val="00D72EFC"/>
    <w:rsid w:val="00D74971"/>
    <w:rsid w:val="00D81C4B"/>
    <w:rsid w:val="00D92175"/>
    <w:rsid w:val="00DB463D"/>
    <w:rsid w:val="00DB6098"/>
    <w:rsid w:val="00DB621A"/>
    <w:rsid w:val="00DC3FF8"/>
    <w:rsid w:val="00DC5B9D"/>
    <w:rsid w:val="00DE533D"/>
    <w:rsid w:val="00DE7433"/>
    <w:rsid w:val="00E02E09"/>
    <w:rsid w:val="00E032EC"/>
    <w:rsid w:val="00E043BD"/>
    <w:rsid w:val="00E10CC5"/>
    <w:rsid w:val="00E216C7"/>
    <w:rsid w:val="00E254B6"/>
    <w:rsid w:val="00E420B6"/>
    <w:rsid w:val="00E562EA"/>
    <w:rsid w:val="00E56AF5"/>
    <w:rsid w:val="00E570A3"/>
    <w:rsid w:val="00E64C03"/>
    <w:rsid w:val="00E70697"/>
    <w:rsid w:val="00E723AB"/>
    <w:rsid w:val="00E87514"/>
    <w:rsid w:val="00EA2033"/>
    <w:rsid w:val="00EA4CBC"/>
    <w:rsid w:val="00EB289B"/>
    <w:rsid w:val="00EB4552"/>
    <w:rsid w:val="00EB65A9"/>
    <w:rsid w:val="00EC3F17"/>
    <w:rsid w:val="00ED4D74"/>
    <w:rsid w:val="00EF0CF7"/>
    <w:rsid w:val="00EF27FD"/>
    <w:rsid w:val="00F0426B"/>
    <w:rsid w:val="00F06BF7"/>
    <w:rsid w:val="00F10699"/>
    <w:rsid w:val="00F151D9"/>
    <w:rsid w:val="00F333EA"/>
    <w:rsid w:val="00F46908"/>
    <w:rsid w:val="00F572DA"/>
    <w:rsid w:val="00F600D4"/>
    <w:rsid w:val="00F6609E"/>
    <w:rsid w:val="00F66F33"/>
    <w:rsid w:val="00F67EAB"/>
    <w:rsid w:val="00F969B4"/>
    <w:rsid w:val="00FA3F90"/>
    <w:rsid w:val="00FA5461"/>
    <w:rsid w:val="00FB0C92"/>
    <w:rsid w:val="00FB173C"/>
    <w:rsid w:val="00FC19D5"/>
    <w:rsid w:val="00FC5370"/>
    <w:rsid w:val="00FD04DC"/>
    <w:rsid w:val="00FD226F"/>
    <w:rsid w:val="00FD2561"/>
    <w:rsid w:val="00FE2468"/>
    <w:rsid w:val="00FF5534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54FC2A5"/>
  <w15:docId w15:val="{2B764141-31B6-42EE-905E-28358572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D2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63D8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4763D8"/>
    <w:pPr>
      <w:keepNext/>
      <w:tabs>
        <w:tab w:val="num" w:pos="0"/>
      </w:tabs>
      <w:jc w:val="both"/>
      <w:outlineLvl w:val="1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4763D8"/>
    <w:pPr>
      <w:keepNext/>
      <w:tabs>
        <w:tab w:val="num" w:pos="0"/>
      </w:tabs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6706D2"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4763D8"/>
    <w:pPr>
      <w:keepNext/>
      <w:tabs>
        <w:tab w:val="num" w:pos="0"/>
      </w:tabs>
      <w:ind w:left="4320"/>
      <w:jc w:val="both"/>
      <w:outlineLvl w:val="4"/>
    </w:pPr>
    <w:rPr>
      <w:rFonts w:eastAsia="Arial Unicode MS"/>
      <w:b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D0EBD"/>
    <w:pPr>
      <w:keepNext/>
      <w:widowControl w:val="0"/>
      <w:tabs>
        <w:tab w:val="left" w:pos="1776"/>
      </w:tabs>
      <w:snapToGrid w:val="0"/>
      <w:jc w:val="center"/>
      <w:outlineLvl w:val="5"/>
    </w:pPr>
    <w:rPr>
      <w:rFonts w:eastAsia="Arial Unicode MS"/>
      <w:b/>
      <w:bCs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CD0EBD"/>
    <w:pPr>
      <w:keepNext/>
      <w:tabs>
        <w:tab w:val="left" w:pos="4678"/>
      </w:tabs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CD0EBD"/>
    <w:pPr>
      <w:keepNext/>
      <w:jc w:val="both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link w:val="Ttulo9Char"/>
    <w:uiPriority w:val="9"/>
    <w:qFormat/>
    <w:rsid w:val="00CD0EBD"/>
    <w:pPr>
      <w:keepNext/>
      <w:jc w:val="center"/>
      <w:outlineLvl w:val="8"/>
    </w:pPr>
    <w:rPr>
      <w:rFonts w:ascii="Arial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763D8"/>
  </w:style>
  <w:style w:type="character" w:customStyle="1" w:styleId="WW-Absatz-Standardschriftart">
    <w:name w:val="WW-Absatz-Standardschriftart"/>
    <w:rsid w:val="004763D8"/>
  </w:style>
  <w:style w:type="character" w:customStyle="1" w:styleId="WW8Num4z0">
    <w:name w:val="WW8Num4z0"/>
    <w:rsid w:val="004763D8"/>
    <w:rPr>
      <w:rFonts w:ascii="Symbol" w:hAnsi="Symbol"/>
    </w:rPr>
  </w:style>
  <w:style w:type="character" w:customStyle="1" w:styleId="WW8Num9z1">
    <w:name w:val="WW8Num9z1"/>
    <w:rsid w:val="004763D8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4763D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4763D8"/>
    <w:rPr>
      <w:rFonts w:ascii="Courier New" w:hAnsi="Courier New"/>
    </w:rPr>
  </w:style>
  <w:style w:type="character" w:customStyle="1" w:styleId="WW8Num10z2">
    <w:name w:val="WW8Num10z2"/>
    <w:rsid w:val="004763D8"/>
    <w:rPr>
      <w:rFonts w:ascii="Wingdings" w:hAnsi="Wingdings"/>
    </w:rPr>
  </w:style>
  <w:style w:type="character" w:customStyle="1" w:styleId="WW8Num10z3">
    <w:name w:val="WW8Num10z3"/>
    <w:rsid w:val="004763D8"/>
    <w:rPr>
      <w:rFonts w:ascii="Symbol" w:hAnsi="Symbol"/>
    </w:rPr>
  </w:style>
  <w:style w:type="character" w:customStyle="1" w:styleId="WW8Num16z0">
    <w:name w:val="WW8Num16z0"/>
    <w:rsid w:val="004763D8"/>
    <w:rPr>
      <w:b w:val="0"/>
    </w:rPr>
  </w:style>
  <w:style w:type="character" w:customStyle="1" w:styleId="WW8Num17z0">
    <w:name w:val="WW8Num17z0"/>
    <w:rsid w:val="004763D8"/>
    <w:rPr>
      <w:rFonts w:ascii="Symbol" w:hAnsi="Symbol"/>
    </w:rPr>
  </w:style>
  <w:style w:type="character" w:customStyle="1" w:styleId="WW8Num19z0">
    <w:name w:val="WW8Num19z0"/>
    <w:rsid w:val="004763D8"/>
    <w:rPr>
      <w:rFonts w:ascii="Symbol" w:hAnsi="Symbol"/>
    </w:rPr>
  </w:style>
  <w:style w:type="character" w:customStyle="1" w:styleId="WW8Num31z0">
    <w:name w:val="WW8Num31z0"/>
    <w:rsid w:val="004763D8"/>
    <w:rPr>
      <w:rFonts w:ascii="Symbol" w:hAnsi="Symbol"/>
    </w:rPr>
  </w:style>
  <w:style w:type="character" w:customStyle="1" w:styleId="WW8Num32z1">
    <w:name w:val="WW8Num32z1"/>
    <w:rsid w:val="004763D8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4763D8"/>
    <w:rPr>
      <w:rFonts w:ascii="Symbol" w:hAnsi="Symbol"/>
    </w:rPr>
  </w:style>
  <w:style w:type="character" w:styleId="Nmerodepgina">
    <w:name w:val="page number"/>
    <w:basedOn w:val="Fontepargpadro"/>
    <w:rsid w:val="004763D8"/>
  </w:style>
  <w:style w:type="paragraph" w:customStyle="1" w:styleId="Captulo">
    <w:name w:val="Capítulo"/>
    <w:basedOn w:val="Normal"/>
    <w:next w:val="Corpodetexto"/>
    <w:rsid w:val="004763D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763D8"/>
    <w:rPr>
      <w:b/>
      <w:bCs/>
      <w:sz w:val="32"/>
    </w:rPr>
  </w:style>
  <w:style w:type="paragraph" w:styleId="Lista">
    <w:name w:val="List"/>
    <w:basedOn w:val="Corpodetexto"/>
    <w:rsid w:val="004763D8"/>
    <w:rPr>
      <w:rFonts w:cs="Tahoma"/>
    </w:rPr>
  </w:style>
  <w:style w:type="paragraph" w:styleId="Legenda">
    <w:name w:val="caption"/>
    <w:basedOn w:val="Normal"/>
    <w:qFormat/>
    <w:rsid w:val="004763D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763D8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4763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63D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4763D8"/>
    <w:pPr>
      <w:ind w:firstLine="1980"/>
      <w:jc w:val="both"/>
    </w:pPr>
  </w:style>
  <w:style w:type="paragraph" w:styleId="Ttulo">
    <w:name w:val="Title"/>
    <w:basedOn w:val="Normal"/>
    <w:next w:val="Subttulo"/>
    <w:link w:val="TtuloChar"/>
    <w:uiPriority w:val="10"/>
    <w:qFormat/>
    <w:rsid w:val="004763D8"/>
    <w:pPr>
      <w:spacing w:before="100" w:after="100"/>
    </w:pPr>
    <w:rPr>
      <w:rFonts w:ascii="Arial Unicode MS" w:eastAsia="Arial Unicode MS" w:hAnsi="Arial Unicode MS" w:cs="Arial Unicode MS"/>
      <w:color w:val="000000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4763D8"/>
    <w:pPr>
      <w:spacing w:before="100" w:after="100"/>
      <w:jc w:val="center"/>
    </w:pPr>
    <w:rPr>
      <w:rFonts w:ascii="Arial" w:hAnsi="Arial" w:cs="Arial"/>
      <w:b/>
      <w:bCs/>
      <w:i/>
      <w:iCs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4763D8"/>
    <w:pPr>
      <w:ind w:firstLine="2160"/>
      <w:jc w:val="both"/>
    </w:pPr>
  </w:style>
  <w:style w:type="paragraph" w:styleId="Corpodetexto2">
    <w:name w:val="Body Text 2"/>
    <w:basedOn w:val="Normal"/>
    <w:link w:val="Corpodetexto2Char"/>
    <w:uiPriority w:val="99"/>
    <w:rsid w:val="004763D8"/>
    <w:pPr>
      <w:jc w:val="both"/>
    </w:pPr>
    <w:rPr>
      <w:b/>
      <w:szCs w:val="20"/>
    </w:rPr>
  </w:style>
  <w:style w:type="paragraph" w:styleId="Corpodetexto3">
    <w:name w:val="Body Text 3"/>
    <w:basedOn w:val="Normal"/>
    <w:link w:val="Corpodetexto3Char"/>
    <w:uiPriority w:val="99"/>
    <w:rsid w:val="004763D8"/>
    <w:pPr>
      <w:jc w:val="both"/>
    </w:pPr>
    <w:rPr>
      <w:sz w:val="22"/>
      <w:szCs w:val="20"/>
    </w:rPr>
  </w:style>
  <w:style w:type="paragraph" w:styleId="Textodebalo">
    <w:name w:val="Balloon Text"/>
    <w:basedOn w:val="Normal"/>
    <w:rsid w:val="004763D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763D8"/>
  </w:style>
  <w:style w:type="table" w:styleId="Tabelacomgrade">
    <w:name w:val="Table Grid"/>
    <w:basedOn w:val="Tabelanormal"/>
    <w:uiPriority w:val="59"/>
    <w:rsid w:val="00C451B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693F"/>
    <w:pPr>
      <w:ind w:left="708"/>
    </w:pPr>
    <w:rPr>
      <w:sz w:val="20"/>
      <w:szCs w:val="20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CD0EBD"/>
    <w:rPr>
      <w:rFonts w:eastAsia="Arial Unicode MS"/>
      <w:b/>
      <w:bCs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D0EBD"/>
    <w:rPr>
      <w:rFonts w:ascii="Arial" w:hAnsi="Arial" w:cs="Arial"/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CD0EBD"/>
    <w:rPr>
      <w:b/>
      <w:bCs/>
      <w:sz w:val="28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CD0EBD"/>
    <w:rPr>
      <w:rFonts w:ascii="Arial" w:hAnsi="Arial" w:cs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CD0EBD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CD0EBD"/>
    <w:rPr>
      <w:rFonts w:eastAsia="Arial Unicode MS"/>
      <w:b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CD0EBD"/>
    <w:rPr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CD0EBD"/>
    <w:rPr>
      <w:b/>
      <w:bCs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CD0EBD"/>
    <w:rPr>
      <w:rFonts w:eastAsia="Arial Unicode MS"/>
      <w:b/>
      <w:sz w:val="28"/>
    </w:rPr>
  </w:style>
  <w:style w:type="paragraph" w:styleId="NormalWeb">
    <w:name w:val="Normal (Web)"/>
    <w:basedOn w:val="Normal"/>
    <w:uiPriority w:val="99"/>
    <w:unhideWhenUsed/>
    <w:rsid w:val="00CD0EBD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CD0E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D0EBD"/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CD0EB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0EBD"/>
    <w:rPr>
      <w:b/>
      <w:bCs/>
      <w:sz w:val="3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D0EBD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0EBD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D0EBD"/>
    <w:rPr>
      <w:b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D0EBD"/>
    <w:rPr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D0EBD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0EBD"/>
    <w:pPr>
      <w:widowControl w:val="0"/>
      <w:tabs>
        <w:tab w:val="left" w:pos="1776"/>
      </w:tabs>
      <w:snapToGrid w:val="0"/>
      <w:ind w:firstLine="1440"/>
      <w:jc w:val="both"/>
    </w:pPr>
    <w:rPr>
      <w:rFonts w:ascii="Tahoma" w:hAnsi="Tahoma" w:cs="Tahoma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D0EBD"/>
    <w:rPr>
      <w:rFonts w:ascii="Tahoma" w:hAnsi="Tahoma" w:cs="Tahoma"/>
      <w:sz w:val="24"/>
    </w:rPr>
  </w:style>
  <w:style w:type="paragraph" w:styleId="Textoembloco">
    <w:name w:val="Block Text"/>
    <w:basedOn w:val="Normal"/>
    <w:uiPriority w:val="99"/>
    <w:unhideWhenUsed/>
    <w:rsid w:val="00CD0EBD"/>
    <w:pPr>
      <w:widowControl w:val="0"/>
      <w:snapToGrid w:val="0"/>
      <w:ind w:left="1418" w:right="1417" w:firstLine="22"/>
      <w:jc w:val="both"/>
    </w:pPr>
    <w:rPr>
      <w:rFonts w:ascii="Tahoma" w:hAnsi="Tahoma" w:cs="Tahoma"/>
      <w:szCs w:val="20"/>
    </w:rPr>
  </w:style>
  <w:style w:type="character" w:styleId="nfase">
    <w:name w:val="Emphasis"/>
    <w:basedOn w:val="Fontepargpadro"/>
    <w:uiPriority w:val="20"/>
    <w:qFormat/>
    <w:rsid w:val="00CD0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o_Microsoft_Word_97_-_2003.doc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AppData\Roaming\Microsoft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24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VAGAS PARA CONCURSO PÚBLICO</vt:lpstr>
    </vt:vector>
  </TitlesOfParts>
  <Company>Pref. General Cãmara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VAGAS PARA CONCURSO PÚBLICO</dc:title>
  <dc:creator>Fabio</dc:creator>
  <cp:lastModifiedBy>Usuário do Windows</cp:lastModifiedBy>
  <cp:revision>17</cp:revision>
  <cp:lastPrinted>2019-05-10T16:39:00Z</cp:lastPrinted>
  <dcterms:created xsi:type="dcterms:W3CDTF">2019-05-10T14:19:00Z</dcterms:created>
  <dcterms:modified xsi:type="dcterms:W3CDTF">2020-08-07T14:08:00Z</dcterms:modified>
</cp:coreProperties>
</file>